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90A2" w14:textId="2561807E" w:rsidR="00F20278" w:rsidRDefault="009C1BDE" w:rsidP="006C4FE5">
      <w:pPr>
        <w:jc w:val="center"/>
        <w:rPr>
          <w:rFonts w:ascii="Segoe UI" w:hAnsi="Segoe UI" w:cs="Segoe UI"/>
          <w:b/>
          <w:bCs/>
          <w:color w:val="FF0000"/>
        </w:rPr>
      </w:pPr>
      <w:r>
        <w:rPr>
          <w:rFonts w:ascii="Segoe UI" w:hAnsi="Segoe UI" w:cs="Segoe UI"/>
          <w:b/>
          <w:bCs/>
          <w:color w:val="FF0000"/>
        </w:rPr>
        <w:t xml:space="preserve">PEST CONTROL PRE </w:t>
      </w:r>
      <w:r w:rsidR="006C4FE5" w:rsidRPr="009B37E0">
        <w:rPr>
          <w:rFonts w:ascii="Segoe UI" w:hAnsi="Segoe UI" w:cs="Segoe UI"/>
          <w:b/>
          <w:bCs/>
          <w:color w:val="FF0000"/>
        </w:rPr>
        <w:t>RENEWAL</w:t>
      </w:r>
      <w:r>
        <w:rPr>
          <w:rFonts w:ascii="Segoe UI" w:hAnsi="Segoe UI" w:cs="Segoe UI"/>
          <w:b/>
          <w:bCs/>
          <w:color w:val="FF0000"/>
        </w:rPr>
        <w:t xml:space="preserve"> FORM</w:t>
      </w:r>
    </w:p>
    <w:p w14:paraId="685A44AB" w14:textId="77777777" w:rsidR="006C4FE5" w:rsidRPr="007A5653" w:rsidRDefault="006C4FE5" w:rsidP="006C4FE5">
      <w:pPr>
        <w:jc w:val="cente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299E9679" w14:textId="77777777" w:rsidR="009C35C4" w:rsidRDefault="00B75E60" w:rsidP="009C35C4">
      <w:pPr>
        <w:jc w:val="center"/>
        <w:rPr>
          <w:rFonts w:ascii="Segoe UI" w:hAnsi="Segoe UI" w:cs="Segoe UI"/>
          <w:b/>
          <w:bCs/>
          <w:color w:val="FF0000"/>
        </w:rPr>
      </w:pPr>
      <w:r>
        <w:rPr>
          <w:rFonts w:ascii="Segoe UI" w:hAnsi="Segoe UI" w:cs="Segoe UI"/>
          <w:b/>
          <w:bCs/>
          <w:color w:val="FF0000"/>
        </w:rPr>
        <w:br w:type="page"/>
      </w:r>
      <w:r w:rsidR="009C35C4">
        <w:rPr>
          <w:rFonts w:ascii="Segoe UI" w:hAnsi="Segoe UI" w:cs="Segoe UI"/>
          <w:b/>
          <w:bCs/>
          <w:color w:val="FF0000"/>
        </w:rPr>
        <w:lastRenderedPageBreak/>
        <w:t>DECLARATIONS &amp; ESTIMATES</w:t>
      </w:r>
    </w:p>
    <w:p w14:paraId="43FF71EE" w14:textId="77777777" w:rsidR="009C35C4" w:rsidRDefault="009C35C4" w:rsidP="009C35C4">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9C35C4" w14:paraId="756F7C92" w14:textId="77777777" w:rsidTr="009C35C4">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9C2865C"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6A95B86"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5A29174B" w14:textId="77777777" w:rsidR="009C35C4" w:rsidRDefault="009C35C4">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9C35C4" w14:paraId="3179E81A"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10AF58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Crime scene clean-up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7B46F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5F4229"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E014043"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CC9F2AE"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6FD0C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A86A4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126B8B8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10B45D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Fire and flood restoration /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82705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1BA3E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ECEF1D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2D5170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Floor cleaning, maintenance and restoration including stripping and resealing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E0747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E05FF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F2B246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2137F3"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Gardening and grounds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6C338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00A79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7B33A3C"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51F57C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cleans,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681F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5E94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49ABC430"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1CDE9CA"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8EA3A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2828A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8CFE9F"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D92508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Litter picking / car park Cleaning / street sweeping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277AB8"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9BC978"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1A4440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51107A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6089F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995D7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118A8DCD"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5D27C30"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Pest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F3076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6F6BE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B2DDD6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B6EBD01"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Pressure washing above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55867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33D93"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21286A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994CB89"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Pressure washing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5102F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EA858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730BA50"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BC4AE5A"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cleaning equipment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618BE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423679"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69101089"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36880A7"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cleaning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1C6E9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CB9496"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C0AE0B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8575401"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Pure supply of pest control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3E63F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8E882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70816EE8"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85BB96E"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School caretaking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E5687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E62760"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F2334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0889CBD"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Schools and/or university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F1CC37"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340D61"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2DA639E"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FA714EC"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Shop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DA768E"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02F0B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45813F4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F2C7FE2"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 xml:space="preserve">Supermarket cleaning, shopping </w:t>
            </w:r>
            <w:proofErr w:type="spellStart"/>
            <w:r>
              <w:rPr>
                <w:rFonts w:ascii="Segoe UI" w:hAnsi="Segoe UI" w:cs="Segoe UI"/>
                <w:sz w:val="18"/>
                <w:szCs w:val="18"/>
              </w:rPr>
              <w:t>centre</w:t>
            </w:r>
            <w:proofErr w:type="spellEnd"/>
            <w:r>
              <w:rPr>
                <w:rFonts w:ascii="Segoe UI" w:hAnsi="Segoe UI" w:cs="Segoe UI"/>
                <w:sz w:val="18"/>
                <w:szCs w:val="18"/>
              </w:rPr>
              <w:t xml:space="preserve"> cleaning, leisure </w:t>
            </w:r>
            <w:proofErr w:type="spellStart"/>
            <w:r>
              <w:rPr>
                <w:rFonts w:ascii="Segoe UI" w:hAnsi="Segoe UI" w:cs="Segoe UI"/>
                <w:sz w:val="18"/>
                <w:szCs w:val="18"/>
              </w:rPr>
              <w:t>centre</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32F8F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86CD5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A6437B7"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A646B9F"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Vehicle valeting (excluding movement of vehicles)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815F6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366F9B"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344942BB"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1BA6057"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0ED9EC"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CB174A"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5DE07B66"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991D965"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 by rope access or using slings or cradles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4DF33F"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79A5F5"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9C35C4" w14:paraId="222864D1" w14:textId="77777777" w:rsidTr="009C35C4">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07EAD844" w14:textId="77777777" w:rsidR="009C35C4" w:rsidRDefault="009C35C4">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577764DF" w14:textId="77777777" w:rsidR="009C35C4" w:rsidRDefault="009C35C4">
            <w:pPr>
              <w:pStyle w:val="NoSpacing"/>
              <w:spacing w:line="276" w:lineRule="auto"/>
              <w:rPr>
                <w:rFonts w:ascii="Segoe UI" w:hAnsi="Segoe UI" w:cs="Segoe UI"/>
                <w:sz w:val="18"/>
                <w:szCs w:val="18"/>
              </w:rPr>
            </w:pPr>
          </w:p>
          <w:p w14:paraId="1A659362" w14:textId="77777777" w:rsidR="009C35C4" w:rsidRDefault="009C35C4">
            <w:pPr>
              <w:pStyle w:val="NoSpacing"/>
              <w:spacing w:line="276" w:lineRule="auto"/>
              <w:rPr>
                <w:rFonts w:ascii="Segoe UI" w:hAnsi="Segoe UI" w:cs="Segoe UI"/>
                <w:sz w:val="18"/>
                <w:szCs w:val="18"/>
              </w:rPr>
            </w:pPr>
          </w:p>
          <w:p w14:paraId="45D3DE4F" w14:textId="77777777" w:rsidR="009C35C4" w:rsidRDefault="009C35C4">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6C045004"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7C7EA90D" w14:textId="77777777" w:rsidR="009C35C4" w:rsidRDefault="009C35C4">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02B05A9B"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lastRenderedPageBreak/>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009C35C4">
              <w:rPr>
                <w:rFonts w:ascii="Segoe UI" w:eastAsia="MS Gothic" w:hAnsi="Segoe UI" w:cs="Segoe UI"/>
                <w:sz w:val="18"/>
                <w:szCs w:val="18"/>
              </w:rPr>
            </w:r>
            <w:r w:rsidR="009C35C4">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sidR="009C35C4">
              <w:rPr>
                <w:rFonts w:ascii="Segoe UI" w:hAnsi="Segoe UI" w:cs="Segoe UI"/>
                <w:sz w:val="18"/>
                <w:szCs w:val="18"/>
              </w:rPr>
            </w:r>
            <w:r w:rsidR="009C35C4">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7729" w14:textId="77777777" w:rsidR="00503B5A" w:rsidRDefault="00503B5A">
      <w:r>
        <w:separator/>
      </w:r>
    </w:p>
  </w:endnote>
  <w:endnote w:type="continuationSeparator" w:id="0">
    <w:p w14:paraId="027500BD" w14:textId="77777777" w:rsidR="00503B5A" w:rsidRDefault="00503B5A">
      <w:r>
        <w:continuationSeparator/>
      </w:r>
    </w:p>
  </w:endnote>
  <w:endnote w:type="continuationNotice" w:id="1">
    <w:p w14:paraId="5DD168DD" w14:textId="77777777" w:rsidR="00503B5A" w:rsidRDefault="0050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ACE" w14:textId="77777777" w:rsidR="00503B5A" w:rsidRDefault="00503B5A">
      <w:r>
        <w:separator/>
      </w:r>
    </w:p>
  </w:footnote>
  <w:footnote w:type="continuationSeparator" w:id="0">
    <w:p w14:paraId="6DF84F69" w14:textId="77777777" w:rsidR="00503B5A" w:rsidRDefault="00503B5A">
      <w:r>
        <w:continuationSeparator/>
      </w:r>
    </w:p>
  </w:footnote>
  <w:footnote w:type="continuationNotice" w:id="1">
    <w:p w14:paraId="53E69937" w14:textId="77777777" w:rsidR="00503B5A" w:rsidRDefault="0050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45242"/>
    <w:rsid w:val="00646571"/>
    <w:rsid w:val="0066738F"/>
    <w:rsid w:val="006944FE"/>
    <w:rsid w:val="006A0E33"/>
    <w:rsid w:val="006B0C6B"/>
    <w:rsid w:val="006C4FE5"/>
    <w:rsid w:val="006E4893"/>
    <w:rsid w:val="007074C7"/>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C1BDE"/>
    <w:rsid w:val="009C35C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476676876">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SSRC Cleaning Pre Renewal Form</Template>
  <TotalTime>0</TotalTime>
  <Pages>6</Pages>
  <Words>1700</Words>
  <Characters>9692</Characters>
  <Application>Microsoft Office Word</Application>
  <DocSecurity>0</DocSecurity>
  <Lines>80</Lines>
  <Paragraphs>22</Paragraphs>
  <ScaleCrop>false</ScaleCrop>
  <Company>Acturis Ltd</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Laura S. Williams</cp:lastModifiedBy>
  <cp:revision>5</cp:revision>
  <dcterms:created xsi:type="dcterms:W3CDTF">2022-04-28T14:09:00Z</dcterms:created>
  <dcterms:modified xsi:type="dcterms:W3CDTF">2022-04-28T15:46:00Z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